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F2" w:rsidRDefault="00FA1FE8" w:rsidP="004B4543">
      <w:pPr>
        <w:pStyle w:val="Heading1"/>
        <w:jc w:val="center"/>
      </w:pPr>
      <w:bookmarkStart w:id="0" w:name="_GoBack"/>
      <w:bookmarkEnd w:id="0"/>
      <w:r w:rsidRPr="004B4543">
        <w:t>Five Corners Farmers’ Market Meeting 6/20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4B4543" w:rsidRPr="004B4543" w:rsidRDefault="004B4543" w:rsidP="004B45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attendance: Lori, Bridget, Becca, Jim, Courtney, Susanne, Ken, Nicole, Diane, Diana</w:t>
      </w:r>
    </w:p>
    <w:p w:rsidR="00FA1FE8" w:rsidRDefault="00FA1FE8" w:rsidP="004B4543">
      <w:pPr>
        <w:rPr>
          <w:rFonts w:asciiTheme="minorHAnsi" w:hAnsiTheme="minorHAnsi" w:cstheme="minorHAnsi"/>
        </w:rPr>
      </w:pPr>
    </w:p>
    <w:p w:rsidR="004B4543" w:rsidRPr="004B4543" w:rsidRDefault="004B4543" w:rsidP="004B4543">
      <w:pPr>
        <w:rPr>
          <w:rFonts w:asciiTheme="majorHAnsi" w:hAnsiTheme="majorHAnsi" w:cstheme="minorHAnsi"/>
          <w:sz w:val="28"/>
          <w:szCs w:val="28"/>
        </w:rPr>
      </w:pPr>
      <w:r w:rsidRPr="004B4543">
        <w:rPr>
          <w:rFonts w:asciiTheme="majorHAnsi" w:hAnsiTheme="majorHAnsi" w:cstheme="minorHAnsi"/>
          <w:sz w:val="28"/>
          <w:szCs w:val="28"/>
        </w:rPr>
        <w:t>Update from Becca/Market Manager</w:t>
      </w:r>
    </w:p>
    <w:p w:rsidR="00FA1FE8" w:rsidRPr="004B4543" w:rsidRDefault="004B4543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Becca-Thanks to everyone for</w:t>
      </w:r>
      <w:r w:rsidR="00FA1FE8" w:rsidRPr="004B4543">
        <w:rPr>
          <w:rFonts w:asciiTheme="minorHAnsi" w:hAnsiTheme="minorHAnsi" w:cstheme="minorHAnsi"/>
        </w:rPr>
        <w:t xml:space="preserve"> help finding space for &amp; talking to vendors</w:t>
      </w:r>
    </w:p>
    <w:p w:rsidR="00FA1FE8" w:rsidRPr="004B4543" w:rsidRDefault="00FA1FE8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Farm to Family coupons are coming out</w:t>
      </w:r>
    </w:p>
    <w:p w:rsidR="00FA1FE8" w:rsidRPr="004B4543" w:rsidRDefault="004B4543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EBT/debit card use</w:t>
      </w:r>
      <w:proofErr w:type="gramStart"/>
      <w:r>
        <w:rPr>
          <w:rFonts w:asciiTheme="minorHAnsi" w:hAnsiTheme="minorHAnsi" w:cstheme="minorHAnsi"/>
        </w:rPr>
        <w:t>..</w:t>
      </w:r>
      <w:proofErr w:type="gramEnd"/>
      <w:r>
        <w:rPr>
          <w:rFonts w:asciiTheme="minorHAnsi" w:hAnsiTheme="minorHAnsi" w:cstheme="minorHAnsi"/>
        </w:rPr>
        <w:t xml:space="preserve"> Becca has talked to each Vendor </w:t>
      </w:r>
    </w:p>
    <w:p w:rsidR="00FA1FE8" w:rsidRPr="004B4543" w:rsidRDefault="004B4543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Suzanne, suggested Becca hold a meeting with the vendors, but Becca has spoken to each one individually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FA1FE8" w:rsidRPr="004B4543" w:rsidRDefault="00FA1FE8" w:rsidP="004B4543">
      <w:pPr>
        <w:rPr>
          <w:rFonts w:asciiTheme="majorHAnsi" w:hAnsiTheme="majorHAnsi" w:cstheme="minorHAnsi"/>
          <w:sz w:val="28"/>
          <w:szCs w:val="28"/>
        </w:rPr>
      </w:pPr>
      <w:r w:rsidRPr="004B4543">
        <w:rPr>
          <w:rFonts w:asciiTheme="majorHAnsi" w:hAnsiTheme="majorHAnsi" w:cstheme="minorHAnsi"/>
          <w:sz w:val="28"/>
          <w:szCs w:val="28"/>
        </w:rPr>
        <w:t>Great Harvest</w:t>
      </w:r>
      <w:r w:rsidR="004B4543" w:rsidRPr="004B4543">
        <w:rPr>
          <w:rFonts w:asciiTheme="majorHAnsi" w:hAnsiTheme="majorHAnsi" w:cstheme="minorHAnsi"/>
          <w:sz w:val="28"/>
          <w:szCs w:val="28"/>
        </w:rPr>
        <w:t xml:space="preserve"> Bread Company </w:t>
      </w:r>
    </w:p>
    <w:p w:rsidR="00FA1FE8" w:rsidRPr="004B4543" w:rsidRDefault="00FA1FE8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 xml:space="preserve">Suzanne-Said Boxcar &amp; Brickyard </w:t>
      </w:r>
      <w:r w:rsidR="004B4543">
        <w:rPr>
          <w:rFonts w:asciiTheme="minorHAnsi" w:hAnsiTheme="minorHAnsi" w:cstheme="minorHAnsi"/>
        </w:rPr>
        <w:t>mentioned that Great Harvest is a franchise and were upset by it.</w:t>
      </w:r>
    </w:p>
    <w:p w:rsidR="008272F8" w:rsidRPr="004B4543" w:rsidRDefault="004B4543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market rules were reviewed, nowhere did</w:t>
      </w:r>
      <w:r w:rsidR="008272F8" w:rsidRPr="004B4543">
        <w:rPr>
          <w:rFonts w:asciiTheme="minorHAnsi" w:hAnsiTheme="minorHAnsi" w:cstheme="minorHAnsi"/>
        </w:rPr>
        <w:t xml:space="preserve"> we </w:t>
      </w:r>
      <w:r>
        <w:rPr>
          <w:rFonts w:asciiTheme="minorHAnsi" w:hAnsiTheme="minorHAnsi" w:cstheme="minorHAnsi"/>
        </w:rPr>
        <w:t>say that vendors can’t have a store front or franchise</w:t>
      </w:r>
    </w:p>
    <w:p w:rsidR="004B4543" w:rsidRDefault="004B4543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Lori reviewed the application and they did say they would do baked goods. We approved it.</w:t>
      </w:r>
    </w:p>
    <w:p w:rsidR="00FA1FE8" w:rsidRPr="004B4543" w:rsidRDefault="00FA1FE8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Bridget- Talked about franchise</w:t>
      </w:r>
    </w:p>
    <w:p w:rsidR="00FA1FE8" w:rsidRPr="004B4543" w:rsidRDefault="00FA1FE8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We need to look at it from the Market &amp; community perspective</w:t>
      </w:r>
    </w:p>
    <w:p w:rsidR="00FA1FE8" w:rsidRPr="004B4543" w:rsidRDefault="00FA1FE8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Diane-Said we don’t want to limit stor</w:t>
      </w:r>
      <w:r w:rsidR="004B4543">
        <w:rPr>
          <w:rFonts w:asciiTheme="minorHAnsi" w:hAnsiTheme="minorHAnsi" w:cstheme="minorHAnsi"/>
        </w:rPr>
        <w:t>e fronts because they have source the majority of their products in the bread as locally as possible.</w:t>
      </w:r>
    </w:p>
    <w:p w:rsidR="00FA1FE8" w:rsidRPr="004B4543" w:rsidRDefault="00FA1FE8" w:rsidP="00FA1FE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Toni-Talk</w:t>
      </w:r>
      <w:r w:rsidR="004B4543">
        <w:rPr>
          <w:rFonts w:asciiTheme="minorHAnsi" w:hAnsiTheme="minorHAnsi" w:cstheme="minorHAnsi"/>
        </w:rPr>
        <w:t>ed</w:t>
      </w:r>
      <w:r w:rsidRPr="004B4543">
        <w:rPr>
          <w:rFonts w:asciiTheme="minorHAnsi" w:hAnsiTheme="minorHAnsi" w:cstheme="minorHAnsi"/>
        </w:rPr>
        <w:t xml:space="preserve"> about the issue of baked goods</w:t>
      </w:r>
    </w:p>
    <w:p w:rsidR="008272F8" w:rsidRPr="004B4543" w:rsidRDefault="004B4543" w:rsidP="008272F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 year: </w:t>
      </w:r>
      <w:r w:rsidR="008272F8" w:rsidRPr="004B4543">
        <w:rPr>
          <w:rFonts w:asciiTheme="minorHAnsi" w:hAnsiTheme="minorHAnsi" w:cstheme="minorHAnsi"/>
        </w:rPr>
        <w:t xml:space="preserve"> we need to review appli</w:t>
      </w:r>
      <w:r>
        <w:rPr>
          <w:rFonts w:asciiTheme="minorHAnsi" w:hAnsiTheme="minorHAnsi" w:cstheme="minorHAnsi"/>
        </w:rPr>
        <w:t>cations in more detail and consider a grid of vendors and products being offered to determine duplicates and/or missing products</w:t>
      </w:r>
      <w:r w:rsidR="008272F8" w:rsidRPr="004B4543">
        <w:rPr>
          <w:rFonts w:asciiTheme="minorHAnsi" w:hAnsiTheme="minorHAnsi" w:cstheme="minorHAnsi"/>
        </w:rPr>
        <w:t>.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8272F8" w:rsidRPr="004B4543" w:rsidRDefault="008272F8" w:rsidP="004B4543">
      <w:pPr>
        <w:rPr>
          <w:rFonts w:asciiTheme="majorHAnsi" w:hAnsiTheme="majorHAnsi" w:cstheme="minorHAnsi"/>
          <w:sz w:val="28"/>
          <w:szCs w:val="28"/>
        </w:rPr>
      </w:pPr>
      <w:r w:rsidRPr="004B4543">
        <w:rPr>
          <w:rFonts w:asciiTheme="majorHAnsi" w:hAnsiTheme="majorHAnsi" w:cstheme="minorHAnsi"/>
          <w:sz w:val="28"/>
          <w:szCs w:val="28"/>
        </w:rPr>
        <w:t>Committee back-up schedule</w:t>
      </w:r>
    </w:p>
    <w:p w:rsidR="008272F8" w:rsidRPr="004B4543" w:rsidRDefault="008272F8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Gmail Calendar-Can split shifts/Sign up for shifts</w:t>
      </w:r>
    </w:p>
    <w:p w:rsidR="008272F8" w:rsidRPr="004B4543" w:rsidRDefault="004B4543" w:rsidP="008272F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Becca- Sent</w:t>
      </w:r>
      <w:r w:rsidR="008272F8" w:rsidRPr="004B4543">
        <w:rPr>
          <w:rFonts w:asciiTheme="minorHAnsi" w:hAnsiTheme="minorHAnsi" w:cstheme="minorHAnsi"/>
        </w:rPr>
        <w:t xml:space="preserve"> email for volunteers for set up and break down.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4B4543" w:rsidRPr="004B4543" w:rsidRDefault="004B4543" w:rsidP="004B4543">
      <w:pPr>
        <w:rPr>
          <w:rFonts w:asciiTheme="majorHAnsi" w:hAnsiTheme="majorHAnsi" w:cstheme="minorHAnsi"/>
          <w:sz w:val="28"/>
          <w:szCs w:val="28"/>
        </w:rPr>
      </w:pPr>
      <w:r w:rsidRPr="004B4543">
        <w:rPr>
          <w:rFonts w:asciiTheme="majorHAnsi" w:hAnsiTheme="majorHAnsi" w:cstheme="minorHAnsi"/>
          <w:sz w:val="28"/>
          <w:szCs w:val="28"/>
        </w:rPr>
        <w:t>Capital Improvements Grant</w:t>
      </w:r>
    </w:p>
    <w:p w:rsidR="008272F8" w:rsidRPr="004B4543" w:rsidRDefault="008272F8" w:rsidP="008272F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Diane- $1936.00</w:t>
      </w:r>
    </w:p>
    <w:p w:rsidR="008272F8" w:rsidRPr="004B4543" w:rsidRDefault="008272F8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 xml:space="preserve">Lori says village </w:t>
      </w:r>
      <w:r w:rsidR="004B4543">
        <w:rPr>
          <w:rFonts w:asciiTheme="minorHAnsi" w:hAnsiTheme="minorHAnsi" w:cstheme="minorHAnsi"/>
        </w:rPr>
        <w:t xml:space="preserve">might </w:t>
      </w:r>
      <w:r w:rsidRPr="004B4543">
        <w:rPr>
          <w:rFonts w:asciiTheme="minorHAnsi" w:hAnsiTheme="minorHAnsi" w:cstheme="minorHAnsi"/>
        </w:rPr>
        <w:t>pay for picnic tables</w:t>
      </w:r>
    </w:p>
    <w:p w:rsidR="008272F8" w:rsidRPr="004B4543" w:rsidRDefault="008272F8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 xml:space="preserve">Benches </w:t>
      </w:r>
      <w:r w:rsidR="004B4543">
        <w:rPr>
          <w:rFonts w:asciiTheme="minorHAnsi" w:hAnsiTheme="minorHAnsi" w:cstheme="minorHAnsi"/>
        </w:rPr>
        <w:t xml:space="preserve">were suggested </w:t>
      </w:r>
      <w:r w:rsidRPr="004B4543">
        <w:rPr>
          <w:rFonts w:asciiTheme="minorHAnsi" w:hAnsiTheme="minorHAnsi" w:cstheme="minorHAnsi"/>
        </w:rPr>
        <w:t>on either end  (3)</w:t>
      </w:r>
    </w:p>
    <w:p w:rsidR="008272F8" w:rsidRPr="004B4543" w:rsidRDefault="008272F8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Bridget said Rick said we could get black metal benches and she will look into it.</w:t>
      </w:r>
    </w:p>
    <w:p w:rsidR="008272F8" w:rsidRDefault="004B4543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a </w:t>
      </w:r>
      <w:r w:rsidR="008272F8" w:rsidRPr="004B4543">
        <w:rPr>
          <w:rFonts w:asciiTheme="minorHAnsi" w:hAnsiTheme="minorHAnsi" w:cstheme="minorHAnsi"/>
        </w:rPr>
        <w:t>tarp to preserve the lawn</w:t>
      </w:r>
      <w:r>
        <w:rPr>
          <w:rFonts w:asciiTheme="minorHAnsi" w:hAnsiTheme="minorHAnsi" w:cstheme="minorHAnsi"/>
        </w:rPr>
        <w:t xml:space="preserve"> under the band/tent</w:t>
      </w:r>
    </w:p>
    <w:p w:rsidR="004B4543" w:rsidRPr="004B4543" w:rsidRDefault="004B4543" w:rsidP="008272F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can store picnic tables or benches for winter in the </w:t>
      </w:r>
      <w:proofErr w:type="spellStart"/>
      <w:r>
        <w:rPr>
          <w:rFonts w:asciiTheme="minorHAnsi" w:hAnsiTheme="minorHAnsi" w:cstheme="minorHAnsi"/>
        </w:rPr>
        <w:t>Maplehurst</w:t>
      </w:r>
      <w:proofErr w:type="spellEnd"/>
      <w:r>
        <w:rPr>
          <w:rFonts w:asciiTheme="minorHAnsi" w:hAnsiTheme="minorHAnsi" w:cstheme="minorHAnsi"/>
        </w:rPr>
        <w:t xml:space="preserve"> barn</w:t>
      </w:r>
    </w:p>
    <w:p w:rsidR="008272F8" w:rsidRPr="004B4543" w:rsidRDefault="008272F8" w:rsidP="008272F8">
      <w:pPr>
        <w:rPr>
          <w:rFonts w:asciiTheme="minorHAnsi" w:hAnsiTheme="minorHAnsi" w:cstheme="minorHAnsi"/>
        </w:rPr>
      </w:pPr>
    </w:p>
    <w:p w:rsidR="004B4543" w:rsidRPr="00BF410F" w:rsidRDefault="004B4543" w:rsidP="004B4543">
      <w:pPr>
        <w:rPr>
          <w:rFonts w:asciiTheme="majorHAnsi" w:hAnsiTheme="majorHAnsi" w:cstheme="minorHAnsi"/>
          <w:sz w:val="28"/>
          <w:szCs w:val="28"/>
        </w:rPr>
      </w:pPr>
      <w:r w:rsidRPr="00BF410F">
        <w:rPr>
          <w:rFonts w:asciiTheme="majorHAnsi" w:hAnsiTheme="majorHAnsi" w:cstheme="minorHAnsi"/>
          <w:sz w:val="28"/>
          <w:szCs w:val="28"/>
        </w:rPr>
        <w:t>Lighting/electricity discussion</w:t>
      </w:r>
    </w:p>
    <w:p w:rsidR="008272F8" w:rsidRPr="004B4543" w:rsidRDefault="008272F8" w:rsidP="008272F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>Jim-</w:t>
      </w:r>
      <w:r w:rsidR="00EA0C3F">
        <w:rPr>
          <w:rFonts w:asciiTheme="minorHAnsi" w:hAnsiTheme="minorHAnsi" w:cstheme="minorHAnsi"/>
        </w:rPr>
        <w:t>agreed to</w:t>
      </w:r>
      <w:r w:rsidR="004B4543">
        <w:rPr>
          <w:rFonts w:asciiTheme="minorHAnsi" w:hAnsiTheme="minorHAnsi" w:cstheme="minorHAnsi"/>
        </w:rPr>
        <w:t xml:space="preserve"> c</w:t>
      </w:r>
      <w:r w:rsidRPr="004B4543">
        <w:rPr>
          <w:rFonts w:asciiTheme="minorHAnsi" w:hAnsiTheme="minorHAnsi" w:cstheme="minorHAnsi"/>
        </w:rPr>
        <w:t>all Rick</w:t>
      </w:r>
    </w:p>
    <w:p w:rsidR="008272F8" w:rsidRPr="004B4543" w:rsidRDefault="008272F8" w:rsidP="008272F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lastRenderedPageBreak/>
        <w:t xml:space="preserve">Ken- </w:t>
      </w:r>
      <w:r w:rsidR="004B4543">
        <w:rPr>
          <w:rFonts w:asciiTheme="minorHAnsi" w:hAnsiTheme="minorHAnsi" w:cstheme="minorHAnsi"/>
        </w:rPr>
        <w:t>can we have an o</w:t>
      </w:r>
      <w:r w:rsidRPr="004B4543">
        <w:rPr>
          <w:rFonts w:asciiTheme="minorHAnsi" w:hAnsiTheme="minorHAnsi" w:cstheme="minorHAnsi"/>
        </w:rPr>
        <w:t xml:space="preserve">utlet on </w:t>
      </w:r>
      <w:proofErr w:type="spellStart"/>
      <w:r w:rsidRPr="004B4543">
        <w:rPr>
          <w:rFonts w:asciiTheme="minorHAnsi" w:hAnsiTheme="minorHAnsi" w:cstheme="minorHAnsi"/>
        </w:rPr>
        <w:t>Fairpoint</w:t>
      </w:r>
      <w:proofErr w:type="spellEnd"/>
      <w:r w:rsidRPr="004B4543">
        <w:rPr>
          <w:rFonts w:asciiTheme="minorHAnsi" w:hAnsiTheme="minorHAnsi" w:cstheme="minorHAnsi"/>
        </w:rPr>
        <w:t xml:space="preserve"> building</w:t>
      </w:r>
      <w:r w:rsidR="004B4543">
        <w:rPr>
          <w:rFonts w:asciiTheme="minorHAnsi" w:hAnsiTheme="minorHAnsi" w:cstheme="minorHAnsi"/>
        </w:rPr>
        <w:t>?</w:t>
      </w:r>
    </w:p>
    <w:p w:rsidR="004B4543" w:rsidRDefault="008272F8" w:rsidP="004B454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B4543">
        <w:rPr>
          <w:rFonts w:asciiTheme="minorHAnsi" w:hAnsiTheme="minorHAnsi" w:cstheme="minorHAnsi"/>
        </w:rPr>
        <w:t xml:space="preserve">Diane- </w:t>
      </w:r>
      <w:r w:rsidR="00EA0C3F">
        <w:rPr>
          <w:rFonts w:asciiTheme="minorHAnsi" w:hAnsiTheme="minorHAnsi" w:cstheme="minorHAnsi"/>
        </w:rPr>
        <w:t>will look into s</w:t>
      </w:r>
      <w:r w:rsidRPr="004B4543">
        <w:rPr>
          <w:rFonts w:asciiTheme="minorHAnsi" w:hAnsiTheme="minorHAnsi" w:cstheme="minorHAnsi"/>
        </w:rPr>
        <w:t>olar</w:t>
      </w:r>
      <w:r w:rsidR="00EA0C3F">
        <w:rPr>
          <w:rFonts w:asciiTheme="minorHAnsi" w:hAnsiTheme="minorHAnsi" w:cstheme="minorHAnsi"/>
        </w:rPr>
        <w:t xml:space="preserve"> lights</w:t>
      </w:r>
      <w:r w:rsidRPr="004B4543">
        <w:rPr>
          <w:rFonts w:asciiTheme="minorHAnsi" w:hAnsiTheme="minorHAnsi" w:cstheme="minorHAnsi"/>
        </w:rPr>
        <w:t xml:space="preserve"> for later on in season</w:t>
      </w:r>
    </w:p>
    <w:p w:rsidR="004B4543" w:rsidRDefault="004B4543" w:rsidP="004B4543">
      <w:pPr>
        <w:rPr>
          <w:rFonts w:asciiTheme="minorHAnsi" w:hAnsiTheme="minorHAnsi" w:cstheme="minorHAnsi"/>
        </w:rPr>
      </w:pPr>
    </w:p>
    <w:p w:rsidR="008272F8" w:rsidRPr="00EA0C3F" w:rsidRDefault="004B4543" w:rsidP="004B4543">
      <w:pPr>
        <w:rPr>
          <w:rFonts w:asciiTheme="majorHAnsi" w:hAnsiTheme="majorHAnsi" w:cstheme="minorHAnsi"/>
          <w:sz w:val="28"/>
          <w:szCs w:val="28"/>
        </w:rPr>
      </w:pPr>
      <w:r w:rsidRPr="00EA0C3F">
        <w:rPr>
          <w:rFonts w:asciiTheme="majorHAnsi" w:hAnsiTheme="majorHAnsi" w:cstheme="minorHAnsi"/>
          <w:sz w:val="28"/>
          <w:szCs w:val="28"/>
        </w:rPr>
        <w:t>Permanent Sign Discussion</w:t>
      </w:r>
    </w:p>
    <w:p w:rsidR="00BF410F" w:rsidRDefault="00BF410F" w:rsidP="00BF410F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 placement options: lamp post, in ground at market location</w:t>
      </w:r>
    </w:p>
    <w:p w:rsidR="00BF410F" w:rsidRDefault="00BF410F" w:rsidP="00BF410F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Type of signs: wooden, banner, half-moon </w:t>
      </w:r>
      <w:r w:rsidR="00EA0C3F">
        <w:rPr>
          <w:rFonts w:asciiTheme="minorHAnsi" w:hAnsiTheme="minorHAnsi" w:cstheme="minorHAnsi"/>
        </w:rPr>
        <w:t>canvas</w:t>
      </w:r>
    </w:p>
    <w:p w:rsidR="00EA0C3F" w:rsidRDefault="00EA0C3F" w:rsidP="00EA0C3F">
      <w:pPr>
        <w:rPr>
          <w:rFonts w:asciiTheme="minorHAnsi" w:hAnsiTheme="minorHAnsi" w:cstheme="minorHAnsi"/>
        </w:rPr>
      </w:pPr>
    </w:p>
    <w:p w:rsidR="00EA0C3F" w:rsidRPr="00EA0C3F" w:rsidRDefault="00EA0C3F" w:rsidP="00EA0C3F">
      <w:p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Action items for July meeting:</w:t>
      </w:r>
    </w:p>
    <w:p w:rsidR="00EA0C3F" w:rsidRPr="00EA0C3F" w:rsidRDefault="00EA0C3F" w:rsidP="00BF410F">
      <w:pPr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Diane will look into village sign regulations</w:t>
      </w:r>
    </w:p>
    <w:p w:rsidR="00EA0C3F" w:rsidRPr="00EA0C3F" w:rsidRDefault="00EA0C3F" w:rsidP="00BF410F">
      <w:pPr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Nicole will look into other sign options</w:t>
      </w:r>
    </w:p>
    <w:p w:rsidR="00EA0C3F" w:rsidRPr="00EA0C3F" w:rsidRDefault="00EA0C3F" w:rsidP="00BF410F">
      <w:pPr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Lori will let the Village know that we have funding for a permanent sign</w:t>
      </w:r>
    </w:p>
    <w:p w:rsidR="00BF410F" w:rsidRDefault="00BF410F" w:rsidP="00BF410F">
      <w:pPr>
        <w:rPr>
          <w:rFonts w:asciiTheme="minorHAnsi" w:hAnsiTheme="minorHAnsi" w:cstheme="minorHAnsi"/>
        </w:rPr>
      </w:pPr>
    </w:p>
    <w:p w:rsidR="00EA0C3F" w:rsidRPr="00EA0C3F" w:rsidRDefault="00EA0C3F" w:rsidP="00BF410F">
      <w:pPr>
        <w:rPr>
          <w:rFonts w:asciiTheme="majorHAnsi" w:hAnsiTheme="majorHAnsi" w:cstheme="minorHAnsi"/>
          <w:sz w:val="28"/>
          <w:szCs w:val="28"/>
        </w:rPr>
      </w:pPr>
      <w:r w:rsidRPr="00EA0C3F">
        <w:rPr>
          <w:rFonts w:asciiTheme="majorHAnsi" w:hAnsiTheme="majorHAnsi" w:cstheme="minorHAnsi"/>
          <w:sz w:val="28"/>
          <w:szCs w:val="28"/>
        </w:rPr>
        <w:t>Volunteer job descriptions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Lori presented a variety of job descriptions from PR to raffle with the goal of having structure around our volunteers. Descriptions were based on our needs and roles described by other FMs. 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Bridget commented that it is good to document everything we can to ensure the future success of the market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Susanne questioned why Lori put the descriptions together since Jim agreed to coordinate volunteers. 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agreed the descriptions were important for many uses and should be utilized.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Another volunteer description of a crossing guard was suggested. </w:t>
      </w:r>
    </w:p>
    <w:p w:rsidR="00EA0C3F" w:rsidRDefault="00EA0C3F" w:rsidP="00EA0C3F">
      <w:pPr>
        <w:ind w:left="720"/>
        <w:rPr>
          <w:rFonts w:asciiTheme="minorHAnsi" w:hAnsiTheme="minorHAnsi" w:cstheme="minorHAnsi"/>
        </w:rPr>
      </w:pPr>
    </w:p>
    <w:p w:rsidR="00EA0C3F" w:rsidRPr="00EA0C3F" w:rsidRDefault="00EA0C3F" w:rsidP="00EA0C3F">
      <w:p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Action item for July meeting:</w:t>
      </w:r>
    </w:p>
    <w:p w:rsidR="00EA0C3F" w:rsidRP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  <w:color w:val="FF0000"/>
        </w:rPr>
      </w:pPr>
      <w:r w:rsidRPr="00EA0C3F">
        <w:rPr>
          <w:rFonts w:asciiTheme="minorHAnsi" w:hAnsiTheme="minorHAnsi" w:cstheme="minorHAnsi"/>
          <w:color w:val="FF0000"/>
        </w:rPr>
        <w:t>Review descriptions and offer any additional feedback.</w:t>
      </w:r>
    </w:p>
    <w:p w:rsidR="00EA0C3F" w:rsidRDefault="00EA0C3F" w:rsidP="00EA0C3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EA0C3F">
        <w:rPr>
          <w:rFonts w:asciiTheme="minorHAnsi" w:hAnsiTheme="minorHAnsi" w:cstheme="minorHAnsi"/>
          <w:color w:val="FF0000"/>
        </w:rPr>
        <w:t>Look for roles for City Market member workers, Nicole will post to City Market</w:t>
      </w:r>
    </w:p>
    <w:p w:rsidR="00EA0C3F" w:rsidRDefault="00EA0C3F" w:rsidP="00BF410F">
      <w:pPr>
        <w:rPr>
          <w:rFonts w:asciiTheme="minorHAnsi" w:hAnsiTheme="minorHAnsi" w:cstheme="minorHAnsi"/>
        </w:rPr>
      </w:pPr>
    </w:p>
    <w:p w:rsidR="00BF410F" w:rsidRPr="00876E4E" w:rsidRDefault="00BF410F" w:rsidP="00BF410F">
      <w:pPr>
        <w:rPr>
          <w:rFonts w:asciiTheme="majorHAnsi" w:hAnsiTheme="majorHAnsi" w:cstheme="minorHAnsi"/>
          <w:sz w:val="28"/>
          <w:szCs w:val="28"/>
        </w:rPr>
      </w:pPr>
    </w:p>
    <w:p w:rsidR="00876E4E" w:rsidRDefault="00876E4E" w:rsidP="00BF410F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BOD Job Descriptions</w:t>
      </w:r>
    </w:p>
    <w:p w:rsidR="00876E4E" w:rsidRPr="00876E4E" w:rsidRDefault="00876E4E" w:rsidP="00876E4E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BOD jobs and responsibilities</w:t>
      </w:r>
    </w:p>
    <w:p w:rsidR="00876E4E" w:rsidRDefault="00876E4E" w:rsidP="00BF410F">
      <w:pPr>
        <w:rPr>
          <w:rFonts w:asciiTheme="majorHAnsi" w:hAnsiTheme="majorHAnsi" w:cstheme="minorHAnsi"/>
          <w:sz w:val="28"/>
          <w:szCs w:val="28"/>
        </w:rPr>
      </w:pPr>
    </w:p>
    <w:p w:rsidR="00BF410F" w:rsidRPr="00876E4E" w:rsidRDefault="00BF410F" w:rsidP="00BF410F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876E4E">
        <w:rPr>
          <w:rFonts w:asciiTheme="majorHAnsi" w:hAnsiTheme="majorHAnsi" w:cstheme="minorHAnsi"/>
          <w:sz w:val="28"/>
          <w:szCs w:val="28"/>
        </w:rPr>
        <w:t>Misc.</w:t>
      </w:r>
      <w:proofErr w:type="gramEnd"/>
    </w:p>
    <w:p w:rsidR="00EA0C3F" w:rsidRDefault="00EA0C3F" w:rsidP="00EA0C3F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Suggestion: cross walk across Railroad Ave. Lori recommended </w:t>
      </w:r>
      <w:proofErr w:type="gramStart"/>
      <w:r>
        <w:rPr>
          <w:rFonts w:asciiTheme="minorHAnsi" w:hAnsiTheme="minorHAnsi" w:cstheme="minorHAnsi"/>
        </w:rPr>
        <w:t>to see</w:t>
      </w:r>
      <w:proofErr w:type="gramEnd"/>
      <w:r>
        <w:rPr>
          <w:rFonts w:asciiTheme="minorHAnsi" w:hAnsiTheme="minorHAnsi" w:cstheme="minorHAnsi"/>
        </w:rPr>
        <w:t xml:space="preserve"> what else we need before we ask the Village for a cross walk. </w:t>
      </w:r>
    </w:p>
    <w:p w:rsidR="004B4543" w:rsidRPr="004B4543" w:rsidRDefault="00BF410F" w:rsidP="00BF410F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B4543">
        <w:rPr>
          <w:rFonts w:asciiTheme="minorHAnsi" w:hAnsiTheme="minorHAnsi" w:cstheme="minorHAnsi"/>
        </w:rPr>
        <w:t xml:space="preserve">uggestion: market to consumers: </w:t>
      </w:r>
      <w:r w:rsidR="004B4543" w:rsidRPr="004B4543">
        <w:rPr>
          <w:rFonts w:asciiTheme="minorHAnsi" w:hAnsiTheme="minorHAnsi" w:cstheme="minorHAnsi"/>
        </w:rPr>
        <w:t>Bring you own containers and shopping bags</w:t>
      </w:r>
    </w:p>
    <w:p w:rsidR="008272F8" w:rsidRDefault="008272F8" w:rsidP="00EA0C3F">
      <w:pPr>
        <w:ind w:left="1440"/>
        <w:rPr>
          <w:rFonts w:asciiTheme="minorHAnsi" w:hAnsiTheme="minorHAnsi" w:cstheme="minorHAnsi"/>
        </w:rPr>
      </w:pPr>
    </w:p>
    <w:p w:rsidR="00876E4E" w:rsidRDefault="00876E4E" w:rsidP="00EA0C3F">
      <w:pPr>
        <w:ind w:left="1440"/>
        <w:rPr>
          <w:rFonts w:asciiTheme="minorHAnsi" w:hAnsiTheme="minorHAnsi" w:cstheme="minorHAnsi"/>
        </w:rPr>
      </w:pPr>
    </w:p>
    <w:p w:rsidR="00876E4E" w:rsidRPr="00460BC0" w:rsidRDefault="00876E4E" w:rsidP="00876E4E">
      <w:pPr>
        <w:rPr>
          <w:rFonts w:asciiTheme="majorHAnsi" w:hAnsiTheme="majorHAnsi" w:cstheme="minorHAnsi"/>
          <w:color w:val="FF0000"/>
          <w:sz w:val="28"/>
          <w:szCs w:val="28"/>
        </w:rPr>
      </w:pPr>
      <w:r w:rsidRPr="00460BC0">
        <w:rPr>
          <w:rFonts w:asciiTheme="majorHAnsi" w:hAnsiTheme="majorHAnsi" w:cstheme="minorHAnsi"/>
          <w:color w:val="FF0000"/>
          <w:sz w:val="28"/>
          <w:szCs w:val="28"/>
        </w:rPr>
        <w:t>Agenda for July meeting:</w:t>
      </w:r>
    </w:p>
    <w:p w:rsidR="00876E4E" w:rsidRPr="00460BC0" w:rsidRDefault="00876E4E" w:rsidP="00876E4E">
      <w:pPr>
        <w:rPr>
          <w:rFonts w:asciiTheme="minorHAnsi" w:hAnsiTheme="minorHAnsi" w:cstheme="minorHAnsi"/>
          <w:color w:val="FF0000"/>
        </w:rPr>
      </w:pPr>
    </w:p>
    <w:p w:rsidR="00876E4E" w:rsidRPr="00460BC0" w:rsidRDefault="00876E4E" w:rsidP="00876E4E">
      <w:pPr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460BC0">
        <w:rPr>
          <w:rFonts w:asciiTheme="minorHAnsi" w:hAnsiTheme="minorHAnsi" w:cstheme="minorHAnsi"/>
          <w:color w:val="FF0000"/>
        </w:rPr>
        <w:t>Discuss Friends of Farmers Market and business relations/sponsorships</w:t>
      </w:r>
    </w:p>
    <w:p w:rsidR="00876E4E" w:rsidRPr="00460BC0" w:rsidRDefault="00876E4E" w:rsidP="001903CE">
      <w:pPr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460BC0">
        <w:rPr>
          <w:rFonts w:asciiTheme="minorHAnsi" w:hAnsiTheme="minorHAnsi" w:cstheme="minorHAnsi"/>
          <w:color w:val="FF0000"/>
        </w:rPr>
        <w:t>Review board of directors and volunteer documents at next meeting</w:t>
      </w:r>
    </w:p>
    <w:sectPr w:rsidR="00876E4E" w:rsidRPr="00460B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6BF"/>
    <w:multiLevelType w:val="hybridMultilevel"/>
    <w:tmpl w:val="DC5AFE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352EE"/>
    <w:multiLevelType w:val="hybridMultilevel"/>
    <w:tmpl w:val="7CD0B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58B"/>
    <w:multiLevelType w:val="hybridMultilevel"/>
    <w:tmpl w:val="AF5E2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155A"/>
    <w:multiLevelType w:val="hybridMultilevel"/>
    <w:tmpl w:val="8814F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E27E45"/>
    <w:multiLevelType w:val="hybridMultilevel"/>
    <w:tmpl w:val="D486A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C"/>
    <w:rsid w:val="000851F2"/>
    <w:rsid w:val="001903CE"/>
    <w:rsid w:val="003B3F3C"/>
    <w:rsid w:val="00460BC0"/>
    <w:rsid w:val="004B4543"/>
    <w:rsid w:val="006C1ACE"/>
    <w:rsid w:val="006C4AB0"/>
    <w:rsid w:val="008272F8"/>
    <w:rsid w:val="00876E4E"/>
    <w:rsid w:val="00975239"/>
    <w:rsid w:val="00BF410F"/>
    <w:rsid w:val="00EA0C3F"/>
    <w:rsid w:val="00F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4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4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EE0390B7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Corners Farmers’ Market Meeting 6/20</vt:lpstr>
    </vt:vector>
  </TitlesOfParts>
  <Company>Toshiba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Corners Farmers’ Market Meeting 6/20</dc:title>
  <dc:creator>Meghan</dc:creator>
  <cp:lastModifiedBy>Diana Orr</cp:lastModifiedBy>
  <cp:revision>2</cp:revision>
  <dcterms:created xsi:type="dcterms:W3CDTF">2011-09-16T01:25:00Z</dcterms:created>
  <dcterms:modified xsi:type="dcterms:W3CDTF">2011-09-16T01:25:00Z</dcterms:modified>
</cp:coreProperties>
</file>